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88" w:rsidRPr="00005FAA" w:rsidRDefault="00B07684" w:rsidP="00B20F59">
      <w:pPr>
        <w:pStyle w:val="a3"/>
        <w:pBdr>
          <w:bottom w:val="single" w:sz="12" w:space="17" w:color="39A5B7" w:themeColor="accent1"/>
        </w:pBd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-388620</wp:posOffset>
            </wp:positionV>
            <wp:extent cx="975360" cy="975360"/>
            <wp:effectExtent l="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λληνικ s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39C" w:rsidRPr="00B20F59" w:rsidRDefault="00AD1FD4" w:rsidP="0037239C">
      <w:pPr>
        <w:pStyle w:val="Web"/>
        <w:spacing w:after="0"/>
        <w:rPr>
          <w:rFonts w:eastAsia="Times New Roman"/>
          <w:b/>
          <w:bCs/>
          <w:lang w:eastAsia="en-GB"/>
        </w:rPr>
      </w:pPr>
      <w:r w:rsidRPr="00B20F59">
        <w:t xml:space="preserve">                                                                                </w:t>
      </w:r>
      <w:r w:rsidR="00B20F59" w:rsidRPr="00B20F59">
        <w:t xml:space="preserve">                              </w:t>
      </w:r>
      <w:r w:rsidR="0037239C" w:rsidRPr="00B20F59">
        <w:t xml:space="preserve">          </w:t>
      </w:r>
      <w:r w:rsidR="00B20F59" w:rsidRPr="00B20F59">
        <w:rPr>
          <w:rFonts w:eastAsia="Times New Roman"/>
          <w:b/>
          <w:bCs/>
          <w:sz w:val="22"/>
          <w:szCs w:val="22"/>
          <w:lang w:eastAsia="en-GB"/>
        </w:rPr>
        <w:t>Αθήνα, 25 Απριλίου 2025</w:t>
      </w:r>
      <w:r w:rsidR="0037239C" w:rsidRPr="00B20F59">
        <w:rPr>
          <w:rFonts w:eastAsia="Times New Roman"/>
          <w:sz w:val="22"/>
          <w:szCs w:val="22"/>
          <w:lang w:eastAsia="en-GB"/>
        </w:rPr>
        <w:br/>
      </w:r>
    </w:p>
    <w:p w:rsidR="0037239C" w:rsidRPr="00B20F59" w:rsidRDefault="0037239C" w:rsidP="0037239C">
      <w:pPr>
        <w:pStyle w:val="Web"/>
        <w:spacing w:after="0"/>
        <w:rPr>
          <w:rFonts w:eastAsia="Times New Roman"/>
          <w:lang w:eastAsia="en-GB"/>
        </w:rPr>
      </w:pPr>
      <w:r w:rsidRPr="00B20F59">
        <w:rPr>
          <w:rFonts w:eastAsia="Times New Roman"/>
          <w:b/>
          <w:bCs/>
          <w:lang w:eastAsia="en-GB"/>
        </w:rPr>
        <w:t>Από:</w:t>
      </w:r>
      <w:r w:rsidRPr="00B20F59">
        <w:rPr>
          <w:rFonts w:eastAsia="Times New Roman"/>
          <w:b/>
          <w:bCs/>
          <w:lang w:eastAsia="en-GB"/>
        </w:rPr>
        <w:br/>
      </w:r>
      <w:r w:rsidRPr="00B20F59">
        <w:rPr>
          <w:rFonts w:eastAsia="Times New Roman"/>
          <w:lang w:eastAsia="en-GB"/>
        </w:rPr>
        <w:t xml:space="preserve">Ελληνική Εταιρεία </w:t>
      </w:r>
      <w:proofErr w:type="spellStart"/>
      <w:r w:rsidRPr="00B20F59">
        <w:rPr>
          <w:rFonts w:eastAsia="Times New Roman"/>
          <w:lang w:eastAsia="en-GB"/>
        </w:rPr>
        <w:t>Κοιλιοκάκης</w:t>
      </w:r>
      <w:proofErr w:type="spellEnd"/>
      <w:r w:rsidRPr="00B20F59">
        <w:rPr>
          <w:rFonts w:eastAsia="Times New Roman"/>
          <w:lang w:eastAsia="en-GB"/>
        </w:rPr>
        <w:t xml:space="preserve">, Πανελλήνιος Σύλλογος Πασχόντων από </w:t>
      </w:r>
      <w:proofErr w:type="spellStart"/>
      <w:r w:rsidRPr="00B20F59">
        <w:rPr>
          <w:rFonts w:eastAsia="Times New Roman"/>
          <w:lang w:eastAsia="en-GB"/>
        </w:rPr>
        <w:t>Κοιλιοκάκη</w:t>
      </w:r>
      <w:proofErr w:type="spellEnd"/>
      <w:r w:rsidRPr="00B20F59">
        <w:rPr>
          <w:rFonts w:eastAsia="Times New Roman"/>
          <w:lang w:eastAsia="en-GB"/>
        </w:rPr>
        <w:t>,</w:t>
      </w:r>
      <w:r w:rsidRPr="00B20F59">
        <w:rPr>
          <w:rFonts w:eastAsia="Times New Roman"/>
          <w:lang w:val="en-GB" w:eastAsia="en-GB"/>
        </w:rPr>
        <w:t> </w:t>
      </w:r>
    </w:p>
    <w:p w:rsidR="0037239C" w:rsidRPr="00B20F59" w:rsidRDefault="0037239C" w:rsidP="003723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7239C" w:rsidRPr="00B20F59" w:rsidRDefault="0037239C" w:rsidP="005945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Δελτίο Τύπου</w:t>
      </w:r>
    </w:p>
    <w:p w:rsidR="00B20F59" w:rsidRPr="00B20F59" w:rsidRDefault="00B20F59" w:rsidP="00B20F5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Εκδήλωση Ενημέρωσης και Ευαισθητοποίησης για την </w:t>
      </w:r>
      <w:proofErr w:type="spellStart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Κοιλιοκάκη</w:t>
      </w:r>
      <w:proofErr w:type="spellEnd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στη Λάρισα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Σάββατο 3 Μαΐου 2025</w:t>
      </w:r>
    </w:p>
    <w:p w:rsidR="00B20F59" w:rsidRPr="00B20F59" w:rsidRDefault="00B20F59" w:rsidP="00B20F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Αξιότιμες/οι κυρίες/οι,</w:t>
      </w:r>
    </w:p>
    <w:p w:rsidR="00B20F59" w:rsidRPr="00B20F59" w:rsidRDefault="00B20F59" w:rsidP="00B20F5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Η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Ελληνική Εταιρεία </w:t>
      </w:r>
      <w:proofErr w:type="spellStart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Κοιλιοκάκης</w:t>
      </w:r>
      <w:proofErr w:type="spellEnd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(ΕΕΚ)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σε </w:t>
      </w:r>
      <w:proofErr w:type="spellStart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συνδιοργάνωση</w:t>
      </w:r>
      <w:proofErr w:type="spellEnd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με την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Περιφέρεια Θεσσαλίας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και τον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Δήμο Λαρισαίων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πραγματοποιεί το Σάββατο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 Μαΐου 2025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μια σημαντική εκδήλωση ενημέρωσης και ευαισθητοποίησης στη Λάρισα, στο πλαίσιο των δράσεων για την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Παγκόσμια Ημέρα </w:t>
      </w:r>
      <w:proofErr w:type="spellStart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Κοιλιοκάκης</w:t>
      </w:r>
      <w:proofErr w:type="spellEnd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20F59" w:rsidRPr="00B20F59" w:rsidRDefault="00BE46F9" w:rsidP="00BE46F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Η εκδήλωση με τίτλο: </w:t>
      </w:r>
      <w:r w:rsidR="00B20F59"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«Γνωρίζοντας τη νόσο </w:t>
      </w:r>
      <w:proofErr w:type="spellStart"/>
      <w:r w:rsidR="00B20F59"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Κοιλιοκάκη</w:t>
      </w:r>
      <w:proofErr w:type="spellEnd"/>
      <w:r w:rsidR="00B20F59"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και τη ζωή χωρίς </w:t>
      </w:r>
      <w:proofErr w:type="spellStart"/>
      <w:r w:rsidR="00B20F59"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γλουτένη</w:t>
      </w:r>
      <w:proofErr w:type="spellEnd"/>
      <w:r w:rsidR="00B20F59"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 από τον ασθενή έως τον επαγγελματία»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B20F59"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θα φιλοξενηθεί στον </w:t>
      </w:r>
      <w:r w:rsidR="00B20F59"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Μύλο του Παππά</w:t>
      </w:r>
      <w:r w:rsidR="00B20F59"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(Γεωργιάδη Χρήστου 53, Αμπελόκηποι, Λάρισα).</w:t>
      </w:r>
    </w:p>
    <w:p w:rsidR="00B20F59" w:rsidRPr="00B20F59" w:rsidRDefault="00B20F59" w:rsidP="00B20F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Η εκδήλωση περιλαμβάνει δύο διακριτές ενότητες:</w:t>
      </w:r>
    </w:p>
    <w:p w:rsidR="00B20F59" w:rsidRPr="00B20F59" w:rsidRDefault="00B20F59" w:rsidP="00B20F59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Πρωινή Ενότητα (11:00 – 13:00)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απευθύνεται σε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επαγγελματίες του κλάδου της εστίασης (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HORECA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)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και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παραγωγούς προϊόντων χωρίς </w:t>
      </w:r>
      <w:proofErr w:type="spellStart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γλουτένη</w:t>
      </w:r>
      <w:proofErr w:type="spellEnd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, με στόχο την ανάδειξη της σημασίας της ασφαλούς διαχείρισης και της πιστοποίησης των προϊόντων και των υπηρεσιών.</w:t>
      </w:r>
    </w:p>
    <w:p w:rsidR="00B20F59" w:rsidRPr="00B20F59" w:rsidRDefault="00B20F59" w:rsidP="00B20F59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Απογευματινή Ενότητα (18:00 – 20:00)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απευθύνεται σε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πάσχοντες από </w:t>
      </w:r>
      <w:proofErr w:type="spellStart"/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κοιλιοκάκη</w:t>
      </w:r>
      <w:proofErr w:type="spellEnd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φροντιστές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και 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επαγγελματίες υγείας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, με σκοπό την ενημέρωση για τα νεότερα δεδομένα στη διάγνωση, τη διατροφή και την καθημερινή διαχείριση της νόσου.</w:t>
      </w:r>
    </w:p>
    <w:p w:rsidR="00B20F59" w:rsidRPr="00B20F59" w:rsidRDefault="00B20F59" w:rsidP="00BE46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Στην εκδήλωση θα συ</w:t>
      </w:r>
      <w:r w:rsid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μμετέχουν καταξιωμένοι ομιλητές </w:t>
      </w:r>
      <w:r w:rsidR="00594572" w:rsidRP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>από τον χώρο της υγείας, της διατροφής και της ψυχολογίας</w:t>
      </w:r>
      <w:r w:rsid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ανάμεσα στους οποίους και </w:t>
      </w:r>
      <w:r w:rsidR="00594572" w:rsidRP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ο </w:t>
      </w:r>
      <w:r w:rsidR="00594572" w:rsidRPr="005945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Περιφερειάρχης Θεσσαλίας</w:t>
      </w:r>
      <w:r w:rsidR="00594572" w:rsidRP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Καθηγητής </w:t>
      </w:r>
      <w:r w:rsid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κος </w:t>
      </w:r>
      <w:r w:rsidR="00594572" w:rsidRP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Δημήτρης Κουρέτας, τιμώντας με την παρουσία του τη διοργάνωση και αναδεικνύοντας τη σημασία της ευαισθητοποίησης για την </w:t>
      </w:r>
      <w:proofErr w:type="spellStart"/>
      <w:r w:rsidR="00594572" w:rsidRP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>κοιλιοκάκη</w:t>
      </w:r>
      <w:proofErr w:type="spellEnd"/>
      <w:r w:rsidR="00594572" w:rsidRPr="0059457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20F59" w:rsidRPr="00B20F59" w:rsidRDefault="00B20F59" w:rsidP="00B20F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Η συμμετοχή είναι ελεύθερη.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Θα προσφερθούν ροφήματα και </w:t>
      </w:r>
      <w:r w:rsidRPr="00B20F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gluten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20F5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free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κεράσματα.</w:t>
      </w:r>
    </w:p>
    <w:p w:rsidR="00B20F59" w:rsidRPr="00B20F59" w:rsidRDefault="00B20F59" w:rsidP="00B20F5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Για περισσότερες πληροφορίες</w:t>
      </w:r>
      <w:r w:rsidR="0059457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και για να δείτε το αναλυτικό πρόγραμμα της εκδήλωσης</w:t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επισκεφθείτε την ιστοσελίδα μας: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20F59">
        <w:rPr>
          <w:rFonts w:ascii="Segoe UI Symbol" w:eastAsia="Times New Roman" w:hAnsi="Segoe UI Symbol" w:cs="Segoe UI Symbol"/>
          <w:sz w:val="24"/>
          <w:szCs w:val="24"/>
          <w:lang w:val="en-GB" w:eastAsia="en-GB"/>
        </w:rPr>
        <w:t>🌐</w:t>
      </w:r>
      <w:r w:rsidRPr="00B20F59">
        <w:rPr>
          <w:rFonts w:ascii="Times New Roman" w:hAnsi="Times New Roman" w:cs="Times New Roman"/>
        </w:rPr>
        <w:t xml:space="preserve"> </w:t>
      </w:r>
      <w:hyperlink r:id="rId9" w:history="1"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val="en-GB" w:eastAsia="en-GB"/>
          </w:rPr>
          <w:t>https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en-GB"/>
          </w:rPr>
          <w:t>://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val="en-GB" w:eastAsia="en-GB"/>
          </w:rPr>
          <w:t>www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en-GB"/>
          </w:rPr>
          <w:t>.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val="en-GB" w:eastAsia="en-GB"/>
          </w:rPr>
          <w:t>koiliokaki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en-GB"/>
          </w:rPr>
          <w:t>.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val="en-GB" w:eastAsia="en-GB"/>
          </w:rPr>
          <w:t>com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en-GB"/>
          </w:rPr>
          <w:t>/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val="en-GB" w:eastAsia="en-GB"/>
          </w:rPr>
          <w:t>larisamaios</w:t>
        </w:r>
        <w:r w:rsidRPr="00B20F59">
          <w:rPr>
            <w:rStyle w:val="-"/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lang w:eastAsia="en-GB"/>
          </w:rPr>
          <w:t>2025/</w:t>
        </w:r>
      </w:hyperlink>
    </w:p>
    <w:p w:rsidR="00B20F59" w:rsidRPr="00B20F59" w:rsidRDefault="00B20F59" w:rsidP="00B20F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Η Ελληνική Εταιρεία </w:t>
      </w:r>
      <w:proofErr w:type="spellStart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Κοιλιοκάκης</w:t>
      </w:r>
      <w:proofErr w:type="spellEnd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συνεχίζει με συνέπεια την αποστολή της για την υποστήριξη και την ενημέρωση των ατόμων με </w:t>
      </w:r>
      <w:proofErr w:type="spellStart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Κοιλιοκάκη</w:t>
      </w:r>
      <w:proofErr w:type="spellEnd"/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σε όλη την Ελλάδα.</w:t>
      </w:r>
    </w:p>
    <w:p w:rsidR="00894E9A" w:rsidRPr="00B20F59" w:rsidRDefault="00B20F59" w:rsidP="00B20F5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t>Με εκτίμηση,</w:t>
      </w:r>
      <w:r w:rsidRPr="00B20F5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20F5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Το Διοικητικό Συμβούλιο της ΕΕΚ</w:t>
      </w:r>
    </w:p>
    <w:sectPr w:rsidR="00894E9A" w:rsidRPr="00B20F59" w:rsidSect="00673C35">
      <w:footerReference w:type="default" r:id="rId10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4E" w:rsidRDefault="0093214E">
      <w:pPr>
        <w:spacing w:after="0"/>
      </w:pPr>
      <w:r>
        <w:separator/>
      </w:r>
    </w:p>
  </w:endnote>
  <w:endnote w:type="continuationSeparator" w:id="0">
    <w:p w:rsidR="0093214E" w:rsidRDefault="009321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FA" w:rsidRDefault="007306FA">
    <w:pPr>
      <w:pStyle w:val="a7"/>
    </w:pPr>
    <w:r>
      <w:rPr>
        <w:lang w:bidi="el-GR"/>
      </w:rPr>
      <w:t xml:space="preserve">Σελίδα </w:t>
    </w:r>
    <w:r>
      <w:rPr>
        <w:lang w:bidi="el-GR"/>
      </w:rPr>
      <w:fldChar w:fldCharType="begin"/>
    </w:r>
    <w:r>
      <w:rPr>
        <w:lang w:bidi="el-GR"/>
      </w:rPr>
      <w:instrText xml:space="preserve"> PAGE   \* MERGEFORMAT </w:instrText>
    </w:r>
    <w:r>
      <w:rPr>
        <w:lang w:bidi="el-GR"/>
      </w:rPr>
      <w:fldChar w:fldCharType="separate"/>
    </w:r>
    <w:r w:rsidR="00594572">
      <w:rPr>
        <w:noProof/>
        <w:lang w:bidi="el-GR"/>
      </w:rPr>
      <w:t>2</w:t>
    </w:r>
    <w:r>
      <w:rPr>
        <w:noProof/>
        <w:lang w:bidi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4E" w:rsidRDefault="0093214E">
      <w:pPr>
        <w:spacing w:after="0"/>
      </w:pPr>
      <w:r>
        <w:separator/>
      </w:r>
    </w:p>
  </w:footnote>
  <w:footnote w:type="continuationSeparator" w:id="0">
    <w:p w:rsidR="0093214E" w:rsidRDefault="009321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673F62"/>
    <w:multiLevelType w:val="multilevel"/>
    <w:tmpl w:val="9E0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6407E"/>
    <w:multiLevelType w:val="multilevel"/>
    <w:tmpl w:val="EB6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B24A08"/>
    <w:multiLevelType w:val="multilevel"/>
    <w:tmpl w:val="B3B8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52B42"/>
    <w:multiLevelType w:val="multilevel"/>
    <w:tmpl w:val="38101482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6"/>
  </w:num>
  <w:num w:numId="15">
    <w:abstractNumId w:val="15"/>
  </w:num>
  <w:num w:numId="16">
    <w:abstractNumId w:val="10"/>
  </w:num>
  <w:num w:numId="17">
    <w:abstractNumId w:val="12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88"/>
    <w:rsid w:val="00016C3C"/>
    <w:rsid w:val="000303BD"/>
    <w:rsid w:val="000349B9"/>
    <w:rsid w:val="000A685F"/>
    <w:rsid w:val="000C7708"/>
    <w:rsid w:val="000D08BA"/>
    <w:rsid w:val="000D5AB1"/>
    <w:rsid w:val="000F4D34"/>
    <w:rsid w:val="001935E7"/>
    <w:rsid w:val="001A0C9D"/>
    <w:rsid w:val="002045EB"/>
    <w:rsid w:val="002102A2"/>
    <w:rsid w:val="00293B83"/>
    <w:rsid w:val="002D7DC1"/>
    <w:rsid w:val="002E3F2B"/>
    <w:rsid w:val="002F43C8"/>
    <w:rsid w:val="00302137"/>
    <w:rsid w:val="00302A2C"/>
    <w:rsid w:val="0034102A"/>
    <w:rsid w:val="0037239C"/>
    <w:rsid w:val="00376D69"/>
    <w:rsid w:val="00376E0B"/>
    <w:rsid w:val="00381669"/>
    <w:rsid w:val="003B28B7"/>
    <w:rsid w:val="003D35CD"/>
    <w:rsid w:val="003E5558"/>
    <w:rsid w:val="00401769"/>
    <w:rsid w:val="004846B3"/>
    <w:rsid w:val="00493DA4"/>
    <w:rsid w:val="00506709"/>
    <w:rsid w:val="005136AC"/>
    <w:rsid w:val="0052105A"/>
    <w:rsid w:val="00540EFC"/>
    <w:rsid w:val="005504B0"/>
    <w:rsid w:val="00566CB8"/>
    <w:rsid w:val="0059331F"/>
    <w:rsid w:val="00594572"/>
    <w:rsid w:val="00601E80"/>
    <w:rsid w:val="00625FAC"/>
    <w:rsid w:val="00647686"/>
    <w:rsid w:val="00651ED1"/>
    <w:rsid w:val="00662025"/>
    <w:rsid w:val="00673C35"/>
    <w:rsid w:val="006A3CE7"/>
    <w:rsid w:val="007306FA"/>
    <w:rsid w:val="00745552"/>
    <w:rsid w:val="0076387D"/>
    <w:rsid w:val="007B23E3"/>
    <w:rsid w:val="007D3C89"/>
    <w:rsid w:val="007E5540"/>
    <w:rsid w:val="007F2D71"/>
    <w:rsid w:val="0080164C"/>
    <w:rsid w:val="00873EC6"/>
    <w:rsid w:val="00894E9A"/>
    <w:rsid w:val="008F15C5"/>
    <w:rsid w:val="0093214E"/>
    <w:rsid w:val="00965D17"/>
    <w:rsid w:val="00973271"/>
    <w:rsid w:val="009A7048"/>
    <w:rsid w:val="00A27383"/>
    <w:rsid w:val="00A44CD9"/>
    <w:rsid w:val="00A54188"/>
    <w:rsid w:val="00A736B0"/>
    <w:rsid w:val="00A95C03"/>
    <w:rsid w:val="00AD1FD4"/>
    <w:rsid w:val="00AF3F48"/>
    <w:rsid w:val="00B01A56"/>
    <w:rsid w:val="00B04091"/>
    <w:rsid w:val="00B07684"/>
    <w:rsid w:val="00B20F59"/>
    <w:rsid w:val="00B24A03"/>
    <w:rsid w:val="00B25CEF"/>
    <w:rsid w:val="00B87F11"/>
    <w:rsid w:val="00BC59D6"/>
    <w:rsid w:val="00BE46F9"/>
    <w:rsid w:val="00C358E3"/>
    <w:rsid w:val="00C63161"/>
    <w:rsid w:val="00C83E3C"/>
    <w:rsid w:val="00C95E0B"/>
    <w:rsid w:val="00CA7220"/>
    <w:rsid w:val="00CC6463"/>
    <w:rsid w:val="00D02A74"/>
    <w:rsid w:val="00D22DE2"/>
    <w:rsid w:val="00D73688"/>
    <w:rsid w:val="00D82BF8"/>
    <w:rsid w:val="00D83286"/>
    <w:rsid w:val="00D905F1"/>
    <w:rsid w:val="00DF56DD"/>
    <w:rsid w:val="00E02978"/>
    <w:rsid w:val="00EF20BF"/>
    <w:rsid w:val="00F5355D"/>
    <w:rsid w:val="00F7261C"/>
    <w:rsid w:val="00F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90C3"/>
  <w15:chartTrackingRefBased/>
  <w15:docId w15:val="{A177FCA9-5F09-4AB8-AE4B-B2A3068C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l-GR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383"/>
  </w:style>
  <w:style w:type="paragraph" w:styleId="1">
    <w:name w:val="heading 1"/>
    <w:basedOn w:val="a"/>
    <w:link w:val="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Char">
    <w:name w:val="Τίτλος Char"/>
    <w:basedOn w:val="a0"/>
    <w:link w:val="a3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a4">
    <w:name w:val="Date"/>
    <w:basedOn w:val="a"/>
    <w:next w:val="a5"/>
    <w:link w:val="Char0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Char0">
    <w:name w:val="Ημερομηνία Char"/>
    <w:basedOn w:val="a0"/>
    <w:link w:val="a4"/>
    <w:uiPriority w:val="2"/>
    <w:rsid w:val="00673C35"/>
    <w:rPr>
      <w:b/>
      <w:bCs/>
      <w:color w:val="0D0D0D" w:themeColor="text1" w:themeTint="F2"/>
    </w:rPr>
  </w:style>
  <w:style w:type="paragraph" w:customStyle="1" w:styleId="a5">
    <w:name w:val="Διεύθυνση"/>
    <w:basedOn w:val="a"/>
    <w:next w:val="a6"/>
    <w:uiPriority w:val="3"/>
    <w:qFormat/>
    <w:rsid w:val="00965D17"/>
    <w:pPr>
      <w:spacing w:line="336" w:lineRule="auto"/>
      <w:contextualSpacing/>
    </w:pPr>
  </w:style>
  <w:style w:type="paragraph" w:styleId="a7">
    <w:name w:val="footer"/>
    <w:basedOn w:val="a"/>
    <w:link w:val="Char1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Char1">
    <w:name w:val="Υποσέλιδο Char"/>
    <w:basedOn w:val="a0"/>
    <w:link w:val="a7"/>
    <w:uiPriority w:val="99"/>
    <w:rsid w:val="000D5AB1"/>
    <w:rPr>
      <w:rFonts w:eastAsiaTheme="minorEastAsia"/>
      <w:color w:val="2A7B88" w:themeColor="accent1" w:themeShade="BF"/>
    </w:rPr>
  </w:style>
  <w:style w:type="paragraph" w:styleId="a6">
    <w:name w:val="Salutation"/>
    <w:basedOn w:val="a"/>
    <w:next w:val="a"/>
    <w:link w:val="Char2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Char2">
    <w:name w:val="Χαιρετισμός Char"/>
    <w:basedOn w:val="a0"/>
    <w:link w:val="a6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a8">
    <w:name w:val="Closing"/>
    <w:basedOn w:val="a"/>
    <w:next w:val="a9"/>
    <w:link w:val="Char3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har3">
    <w:name w:val="Κλείσιμο Char"/>
    <w:basedOn w:val="a0"/>
    <w:link w:val="a8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a9">
    <w:name w:val="Signature"/>
    <w:basedOn w:val="a"/>
    <w:next w:val="a"/>
    <w:link w:val="Char4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Char4">
    <w:name w:val="Υπογραφή Char"/>
    <w:basedOn w:val="a0"/>
    <w:link w:val="a9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aa">
    <w:name w:val="header"/>
    <w:basedOn w:val="a"/>
    <w:link w:val="Char5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Char5">
    <w:name w:val="Κεφαλίδα Char"/>
    <w:basedOn w:val="a0"/>
    <w:link w:val="aa"/>
    <w:uiPriority w:val="99"/>
    <w:rsid w:val="000D5AB1"/>
    <w:rPr>
      <w:rFonts w:eastAsiaTheme="minorEastAsia"/>
    </w:rPr>
  </w:style>
  <w:style w:type="character" w:customStyle="1" w:styleId="1Char">
    <w:name w:val="Επικεφαλίδα 1 Char"/>
    <w:basedOn w:val="a0"/>
    <w:link w:val="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ab">
    <w:name w:val="Subtitle"/>
    <w:basedOn w:val="a"/>
    <w:link w:val="Char6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ac">
    <w:name w:val="Placeholder Text"/>
    <w:basedOn w:val="a0"/>
    <w:uiPriority w:val="99"/>
    <w:semiHidden/>
    <w:rsid w:val="00DF56DD"/>
    <w:rPr>
      <w:color w:val="3A3836" w:themeColor="background2" w:themeShade="40"/>
    </w:rPr>
  </w:style>
  <w:style w:type="character" w:customStyle="1" w:styleId="Char6">
    <w:name w:val="Υπότιτλος Char"/>
    <w:basedOn w:val="a0"/>
    <w:link w:val="ab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ad">
    <w:name w:val="Intense Quote"/>
    <w:basedOn w:val="a"/>
    <w:next w:val="a"/>
    <w:link w:val="Char7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har7">
    <w:name w:val="Έντονο απόσπ. Char"/>
    <w:basedOn w:val="a0"/>
    <w:link w:val="ad"/>
    <w:uiPriority w:val="30"/>
    <w:semiHidden/>
    <w:rsid w:val="00DF56DD"/>
    <w:rPr>
      <w:i/>
      <w:iCs/>
      <w:color w:val="2A7B88" w:themeColor="accent1" w:themeShade="BF"/>
    </w:rPr>
  </w:style>
  <w:style w:type="character" w:styleId="ae">
    <w:name w:val="Intense Emphasis"/>
    <w:basedOn w:val="a0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af">
    <w:name w:val="Intense Reference"/>
    <w:basedOn w:val="a0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af0">
    <w:name w:val="Block Text"/>
    <w:basedOn w:val="a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-">
    <w:name w:val="Hyperlink"/>
    <w:basedOn w:val="a0"/>
    <w:uiPriority w:val="99"/>
    <w:unhideWhenUsed/>
    <w:rsid w:val="00DF56DD"/>
    <w:rPr>
      <w:color w:val="2A7B88" w:themeColor="accent1" w:themeShade="BF"/>
      <w:u w:val="single"/>
    </w:rPr>
  </w:style>
  <w:style w:type="paragraph" w:styleId="3">
    <w:name w:val="Body Text Indent 3"/>
    <w:basedOn w:val="a"/>
    <w:link w:val="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DF56DD"/>
    <w:rPr>
      <w:szCs w:val="16"/>
    </w:rPr>
  </w:style>
  <w:style w:type="paragraph" w:styleId="30">
    <w:name w:val="Body Text 3"/>
    <w:basedOn w:val="a"/>
    <w:link w:val="3Char0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DF56DD"/>
    <w:rPr>
      <w:szCs w:val="16"/>
    </w:rPr>
  </w:style>
  <w:style w:type="character" w:styleId="af1">
    <w:name w:val="annotation reference"/>
    <w:basedOn w:val="a0"/>
    <w:uiPriority w:val="99"/>
    <w:semiHidden/>
    <w:unhideWhenUsed/>
    <w:rsid w:val="00A736B0"/>
    <w:rPr>
      <w:sz w:val="22"/>
      <w:szCs w:val="16"/>
    </w:rPr>
  </w:style>
  <w:style w:type="paragraph" w:styleId="af2">
    <w:name w:val="Document Map"/>
    <w:basedOn w:val="a"/>
    <w:link w:val="Char8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Char8">
    <w:name w:val="Χάρτης εγγράφου Char"/>
    <w:basedOn w:val="a0"/>
    <w:link w:val="af2"/>
    <w:uiPriority w:val="99"/>
    <w:semiHidden/>
    <w:rsid w:val="00DF56DD"/>
    <w:rPr>
      <w:rFonts w:ascii="Segoe UI" w:hAnsi="Segoe UI" w:cs="Segoe UI"/>
      <w:szCs w:val="16"/>
    </w:rPr>
  </w:style>
  <w:style w:type="character" w:styleId="-0">
    <w:name w:val="FollowedHyperlink"/>
    <w:basedOn w:val="a0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8Char">
    <w:name w:val="Επικεφαλίδα 8 Char"/>
    <w:basedOn w:val="a0"/>
    <w:link w:val="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caption"/>
    <w:basedOn w:val="a"/>
    <w:next w:val="a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af4">
    <w:name w:val="Balloon Text"/>
    <w:basedOn w:val="a"/>
    <w:link w:val="Char9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Char9">
    <w:name w:val="Κείμενο πλαισίου Char"/>
    <w:basedOn w:val="a0"/>
    <w:link w:val="af4"/>
    <w:uiPriority w:val="99"/>
    <w:semiHidden/>
    <w:rsid w:val="00A736B0"/>
    <w:rPr>
      <w:rFonts w:ascii="Segoe UI" w:hAnsi="Segoe UI" w:cs="Segoe UI"/>
      <w:szCs w:val="18"/>
    </w:rPr>
  </w:style>
  <w:style w:type="paragraph" w:styleId="af5">
    <w:name w:val="annotation text"/>
    <w:basedOn w:val="a"/>
    <w:link w:val="Chara"/>
    <w:uiPriority w:val="99"/>
    <w:semiHidden/>
    <w:unhideWhenUsed/>
    <w:rsid w:val="00A736B0"/>
    <w:rPr>
      <w:szCs w:val="20"/>
    </w:rPr>
  </w:style>
  <w:style w:type="character" w:customStyle="1" w:styleId="Chara">
    <w:name w:val="Κείμενο σχολίου Char"/>
    <w:basedOn w:val="a0"/>
    <w:link w:val="af5"/>
    <w:uiPriority w:val="99"/>
    <w:semiHidden/>
    <w:rsid w:val="00A736B0"/>
    <w:rPr>
      <w:szCs w:val="20"/>
    </w:rPr>
  </w:style>
  <w:style w:type="paragraph" w:styleId="af6">
    <w:name w:val="annotation subject"/>
    <w:basedOn w:val="af5"/>
    <w:next w:val="af5"/>
    <w:link w:val="Charb"/>
    <w:uiPriority w:val="99"/>
    <w:semiHidden/>
    <w:unhideWhenUsed/>
    <w:rsid w:val="00A736B0"/>
    <w:rPr>
      <w:b/>
      <w:bCs/>
    </w:rPr>
  </w:style>
  <w:style w:type="character" w:customStyle="1" w:styleId="Charb">
    <w:name w:val="Θέμα σχολίου Char"/>
    <w:basedOn w:val="Chara"/>
    <w:link w:val="af6"/>
    <w:uiPriority w:val="99"/>
    <w:semiHidden/>
    <w:rsid w:val="00A736B0"/>
    <w:rPr>
      <w:b/>
      <w:bCs/>
      <w:szCs w:val="20"/>
    </w:rPr>
  </w:style>
  <w:style w:type="paragraph" w:styleId="af7">
    <w:name w:val="endnote text"/>
    <w:basedOn w:val="a"/>
    <w:link w:val="Charc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Charc">
    <w:name w:val="Κείμενο σημείωσης τέλους Char"/>
    <w:basedOn w:val="a0"/>
    <w:link w:val="af7"/>
    <w:uiPriority w:val="99"/>
    <w:semiHidden/>
    <w:rsid w:val="00A736B0"/>
    <w:rPr>
      <w:szCs w:val="20"/>
    </w:rPr>
  </w:style>
  <w:style w:type="paragraph" w:styleId="af8">
    <w:name w:val="envelope return"/>
    <w:basedOn w:val="a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9">
    <w:name w:val="footnote text"/>
    <w:basedOn w:val="a"/>
    <w:link w:val="Chard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Chard">
    <w:name w:val="Κείμενο υποσημείωσης Char"/>
    <w:basedOn w:val="a0"/>
    <w:link w:val="af9"/>
    <w:uiPriority w:val="99"/>
    <w:semiHidden/>
    <w:rsid w:val="00A736B0"/>
    <w:rPr>
      <w:szCs w:val="20"/>
    </w:rPr>
  </w:style>
  <w:style w:type="character" w:styleId="HTML">
    <w:name w:val="HTML Code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736B0"/>
    <w:rPr>
      <w:rFonts w:ascii="Consolas" w:hAnsi="Consolas"/>
      <w:szCs w:val="20"/>
    </w:rPr>
  </w:style>
  <w:style w:type="character" w:styleId="HTML1">
    <w:name w:val="HTML Typewriter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afa">
    <w:name w:val="macro"/>
    <w:link w:val="Chare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0"/>
    <w:link w:val="afa"/>
    <w:uiPriority w:val="99"/>
    <w:semiHidden/>
    <w:rsid w:val="00A736B0"/>
    <w:rPr>
      <w:rFonts w:ascii="Consolas" w:hAnsi="Consolas"/>
      <w:szCs w:val="20"/>
    </w:rPr>
  </w:style>
  <w:style w:type="paragraph" w:styleId="afb">
    <w:name w:val="Plain Text"/>
    <w:basedOn w:val="a"/>
    <w:link w:val="Charf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Charf">
    <w:name w:val="Απλό κείμενο Char"/>
    <w:basedOn w:val="a0"/>
    <w:link w:val="afb"/>
    <w:uiPriority w:val="99"/>
    <w:semiHidden/>
    <w:rsid w:val="00A736B0"/>
    <w:rPr>
      <w:rFonts w:ascii="Consolas" w:hAnsi="Consolas"/>
      <w:szCs w:val="21"/>
    </w:rPr>
  </w:style>
  <w:style w:type="paragraph" w:styleId="Web">
    <w:name w:val="Normal (Web)"/>
    <w:basedOn w:val="a"/>
    <w:uiPriority w:val="99"/>
    <w:semiHidden/>
    <w:unhideWhenUsed/>
    <w:rsid w:val="00C358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iliokaki.com/larisamaios202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928;&#961;&#972;&#964;&#965;&#960;&#945;\&#931;&#965;&#957;&#959;&#948;&#949;&#965;&#964;&#953;&#954;&#942;%20&#949;&#960;&#953;&#963;&#964;&#959;&#955;&#942;%20(&#956;&#960;&#955;&#949;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                                                                                                                                                                    21 Ιουνίου 2021
Ελληνική Εταιρεία Κοιλιοκάκης, Πανελλήνιος Σύλλογος Πασχόντων από Κοιλιοκάκη, 
http://koiliokaki.com/el/
Δράση για την Κοιλιοκάκη, Σύλλογος Βορείου Ελλάδος,  https://actionceliac.eu/
H εστία της Κοιλιοκάκης
21 Ιουνίου 2021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Συνοδευτική επιστολή (μπλε)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2024-05-09T08:52:00Z</cp:lastPrinted>
  <dcterms:created xsi:type="dcterms:W3CDTF">2025-04-26T13:39:00Z</dcterms:created>
  <dcterms:modified xsi:type="dcterms:W3CDTF">2025-04-28T09:59:00Z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5d07a1-5de0-4798-94eb-0f77232d8cc0_Enabled">
    <vt:lpwstr>true</vt:lpwstr>
  </property>
  <property fmtid="{D5CDD505-2E9C-101B-9397-08002B2CF9AE}" pid="3" name="MSIP_Label_af5d07a1-5de0-4798-94eb-0f77232d8cc0_SetDate">
    <vt:lpwstr>2023-06-01T09:58:26Z</vt:lpwstr>
  </property>
  <property fmtid="{D5CDD505-2E9C-101B-9397-08002B2CF9AE}" pid="4" name="MSIP_Label_af5d07a1-5de0-4798-94eb-0f77232d8cc0_Method">
    <vt:lpwstr>Privileged</vt:lpwstr>
  </property>
  <property fmtid="{D5CDD505-2E9C-101B-9397-08002B2CF9AE}" pid="5" name="MSIP_Label_af5d07a1-5de0-4798-94eb-0f77232d8cc0_Name">
    <vt:lpwstr>af5d07a1-5de0-4798-94eb-0f77232d8cc0</vt:lpwstr>
  </property>
  <property fmtid="{D5CDD505-2E9C-101B-9397-08002B2CF9AE}" pid="6" name="MSIP_Label_af5d07a1-5de0-4798-94eb-0f77232d8cc0_SiteId">
    <vt:lpwstr>35cb53a6-0e37-4bcc-97a3-b5c12c137f88</vt:lpwstr>
  </property>
  <property fmtid="{D5CDD505-2E9C-101B-9397-08002B2CF9AE}" pid="7" name="MSIP_Label_af5d07a1-5de0-4798-94eb-0f77232d8cc0_ActionId">
    <vt:lpwstr>d6c13f21-121d-4c2e-bb01-6618680c61ac</vt:lpwstr>
  </property>
  <property fmtid="{D5CDD505-2E9C-101B-9397-08002B2CF9AE}" pid="8" name="MSIP_Label_af5d07a1-5de0-4798-94eb-0f77232d8cc0_ContentBits">
    <vt:lpwstr>0</vt:lpwstr>
  </property>
</Properties>
</file>