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80DF" w14:textId="1336B0D5" w:rsidR="004F28AE" w:rsidRDefault="001B4CEE" w:rsidP="004F28A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4998D6EF" wp14:editId="077A79FA">
            <wp:extent cx="6762750" cy="1028700"/>
            <wp:effectExtent l="0" t="0" r="0" b="0"/>
            <wp:docPr id="1" name="Εικόνα 1" descr="cv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v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0006" w14:textId="77777777" w:rsidR="00B506D1" w:rsidRDefault="00B506D1" w:rsidP="003806E3">
      <w:pPr>
        <w:jc w:val="center"/>
        <w:rPr>
          <w:rFonts w:cs="Calibri"/>
          <w:b/>
          <w:bCs/>
          <w:sz w:val="32"/>
          <w:szCs w:val="32"/>
        </w:rPr>
      </w:pPr>
    </w:p>
    <w:p w14:paraId="377F5DB0" w14:textId="2F8189AA" w:rsidR="002623AF" w:rsidRPr="0031385E" w:rsidRDefault="002623AF" w:rsidP="003806E3">
      <w:pPr>
        <w:jc w:val="center"/>
        <w:rPr>
          <w:rFonts w:cs="Calibri"/>
          <w:b/>
          <w:bCs/>
          <w:sz w:val="32"/>
          <w:szCs w:val="32"/>
        </w:rPr>
      </w:pPr>
      <w:r w:rsidRPr="0031385E">
        <w:rPr>
          <w:rFonts w:cs="Calibri"/>
          <w:b/>
          <w:bCs/>
          <w:sz w:val="32"/>
          <w:szCs w:val="32"/>
        </w:rPr>
        <w:t>ΔΙΑΔΙΚΤΥΑΚΗ ΗΜΕΡΙΔΑ ΙΑΤΡΙΚΟΥ ΣΥΛΛΟΓΟΥ ΑΘΗΝΩΝ</w:t>
      </w:r>
    </w:p>
    <w:p w14:paraId="67DCF16F" w14:textId="4A8CA1AC" w:rsidR="002623AF" w:rsidRPr="0031385E" w:rsidRDefault="0031385E" w:rsidP="003806E3">
      <w:pPr>
        <w:jc w:val="center"/>
        <w:rPr>
          <w:rFonts w:cs="Calibri"/>
          <w:b/>
          <w:bCs/>
          <w:sz w:val="36"/>
          <w:szCs w:val="36"/>
        </w:rPr>
      </w:pPr>
      <w:r w:rsidRPr="0031385E">
        <w:rPr>
          <w:rFonts w:cs="Calibri"/>
          <w:b/>
          <w:bCs/>
          <w:sz w:val="36"/>
          <w:szCs w:val="36"/>
          <w:u w:val="single"/>
        </w:rPr>
        <w:t>Ο ΕΜΒΟΛΙΑΣΜΟΣ ΚΑΤΑ ΤΟΥ ΝΕΟΥ ΚΟΡΩΝΟΪΟΥ</w:t>
      </w:r>
    </w:p>
    <w:p w14:paraId="5F20788A" w14:textId="3ECA3E50" w:rsidR="002623AF" w:rsidRDefault="003E548F" w:rsidP="003806E3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Κυριακή</w:t>
      </w:r>
      <w:r w:rsidR="0031385E">
        <w:rPr>
          <w:rFonts w:cs="Calibri"/>
          <w:b/>
          <w:bCs/>
          <w:sz w:val="28"/>
          <w:szCs w:val="28"/>
        </w:rPr>
        <w:t xml:space="preserve"> 1</w:t>
      </w:r>
      <w:r>
        <w:rPr>
          <w:rFonts w:cs="Calibri"/>
          <w:b/>
          <w:bCs/>
          <w:sz w:val="28"/>
          <w:szCs w:val="28"/>
        </w:rPr>
        <w:t>3</w:t>
      </w:r>
      <w:r w:rsidR="0031385E">
        <w:rPr>
          <w:rFonts w:cs="Calibri"/>
          <w:b/>
          <w:bCs/>
          <w:sz w:val="28"/>
          <w:szCs w:val="28"/>
        </w:rPr>
        <w:t xml:space="preserve">/12/2020 </w:t>
      </w:r>
      <w:r w:rsidR="002623AF" w:rsidRPr="004602A8">
        <w:rPr>
          <w:rFonts w:cs="Calibri"/>
          <w:b/>
          <w:bCs/>
          <w:sz w:val="28"/>
          <w:szCs w:val="28"/>
        </w:rPr>
        <w:t>ώρα 1</w:t>
      </w:r>
      <w:r>
        <w:rPr>
          <w:rFonts w:cs="Calibri"/>
          <w:b/>
          <w:bCs/>
          <w:sz w:val="28"/>
          <w:szCs w:val="28"/>
        </w:rPr>
        <w:t>1</w:t>
      </w:r>
      <w:r w:rsidR="00B506D1" w:rsidRPr="00685634">
        <w:rPr>
          <w:rFonts w:cs="Calibri"/>
          <w:b/>
          <w:bCs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0</w:t>
      </w:r>
      <w:r w:rsidR="002623AF" w:rsidRPr="004602A8">
        <w:rPr>
          <w:rFonts w:cs="Calibri"/>
          <w:b/>
          <w:bCs/>
          <w:sz w:val="28"/>
          <w:szCs w:val="28"/>
        </w:rPr>
        <w:t>0 – 1</w:t>
      </w:r>
      <w:r>
        <w:rPr>
          <w:rFonts w:cs="Calibri"/>
          <w:b/>
          <w:bCs/>
          <w:sz w:val="28"/>
          <w:szCs w:val="28"/>
        </w:rPr>
        <w:t>3.00</w:t>
      </w:r>
    </w:p>
    <w:p w14:paraId="4E34B2BA" w14:textId="77777777" w:rsidR="009C3B0E" w:rsidRPr="009C3B0E" w:rsidRDefault="009C3B0E" w:rsidP="009C3B0E">
      <w:pPr>
        <w:jc w:val="center"/>
        <w:rPr>
          <w:rFonts w:cs="Calibri"/>
          <w:bCs/>
          <w:iCs/>
          <w:sz w:val="28"/>
          <w:szCs w:val="28"/>
        </w:rPr>
      </w:pPr>
      <w:r w:rsidRPr="009C3B0E">
        <w:rPr>
          <w:rFonts w:cs="Calibri"/>
          <w:bCs/>
          <w:iCs/>
          <w:sz w:val="28"/>
          <w:szCs w:val="28"/>
        </w:rPr>
        <w:t xml:space="preserve">Σας επισυνάπτουμε οδηγίες χρήσης του προγράμματος τηλεδιάσκεψης που θα πραγματοποιηθεί με το σύστημα </w:t>
      </w:r>
      <w:proofErr w:type="spellStart"/>
      <w:r w:rsidRPr="009C3B0E">
        <w:rPr>
          <w:rFonts w:cs="Calibri"/>
          <w:bCs/>
          <w:iCs/>
          <w:sz w:val="28"/>
          <w:szCs w:val="28"/>
        </w:rPr>
        <w:t>zoom</w:t>
      </w:r>
      <w:proofErr w:type="spellEnd"/>
    </w:p>
    <w:p w14:paraId="56B95BB1" w14:textId="0576F240" w:rsidR="009C3B0E" w:rsidRPr="009C3B0E" w:rsidRDefault="009C3B0E" w:rsidP="009C3B0E">
      <w:pPr>
        <w:jc w:val="center"/>
        <w:rPr>
          <w:rFonts w:cs="Calibri"/>
          <w:bCs/>
          <w:iCs/>
          <w:sz w:val="28"/>
          <w:szCs w:val="28"/>
        </w:rPr>
      </w:pPr>
      <w:r w:rsidRPr="009C3B0E">
        <w:rPr>
          <w:rFonts w:cs="Calibri"/>
          <w:bCs/>
          <w:iCs/>
          <w:sz w:val="28"/>
          <w:szCs w:val="28"/>
        </w:rPr>
        <w:t>Παρακαλείστε να συνδεθείτε με το όν</w:t>
      </w:r>
      <w:r>
        <w:rPr>
          <w:rFonts w:cs="Calibri"/>
          <w:bCs/>
          <w:iCs/>
          <w:sz w:val="28"/>
          <w:szCs w:val="28"/>
        </w:rPr>
        <w:t xml:space="preserve">ομα </w:t>
      </w:r>
      <w:r w:rsidR="004A2C15">
        <w:rPr>
          <w:rFonts w:cs="Calibri"/>
          <w:bCs/>
          <w:iCs/>
          <w:sz w:val="28"/>
          <w:szCs w:val="28"/>
        </w:rPr>
        <w:t xml:space="preserve">σας ή/και το όνομα </w:t>
      </w:r>
      <w:r>
        <w:rPr>
          <w:rFonts w:cs="Calibri"/>
          <w:bCs/>
          <w:iCs/>
          <w:sz w:val="28"/>
          <w:szCs w:val="28"/>
        </w:rPr>
        <w:t>του φορέα που εκπροσωπείτε.</w:t>
      </w:r>
    </w:p>
    <w:p w14:paraId="1FFF7224" w14:textId="77777777" w:rsidR="009C3B0E" w:rsidRPr="009C3B0E" w:rsidRDefault="009C3B0E" w:rsidP="009C3B0E">
      <w:pPr>
        <w:jc w:val="center"/>
        <w:rPr>
          <w:rFonts w:cs="Calibri"/>
          <w:bCs/>
          <w:iCs/>
          <w:sz w:val="28"/>
          <w:szCs w:val="28"/>
        </w:rPr>
      </w:pPr>
      <w:r w:rsidRPr="009C3B0E">
        <w:rPr>
          <w:rFonts w:cs="Calibri"/>
          <w:bCs/>
          <w:iCs/>
          <w:sz w:val="28"/>
          <w:szCs w:val="28"/>
        </w:rPr>
        <w:t>Ακολουθούν οι κωδικοί εισόδου για την συγκεκριμένη διάσκεψη.</w:t>
      </w:r>
    </w:p>
    <w:p w14:paraId="25CA8494" w14:textId="77777777" w:rsidR="009C3B0E" w:rsidRPr="009C3B0E" w:rsidRDefault="009C3B0E" w:rsidP="009C3B0E">
      <w:pPr>
        <w:jc w:val="center"/>
        <w:rPr>
          <w:rFonts w:cs="Calibri"/>
          <w:bCs/>
          <w:iCs/>
          <w:sz w:val="28"/>
          <w:szCs w:val="28"/>
        </w:rPr>
      </w:pPr>
      <w:r w:rsidRPr="009C3B0E">
        <w:rPr>
          <w:rFonts w:cs="Calibri"/>
          <w:bCs/>
          <w:iCs/>
          <w:sz w:val="28"/>
          <w:szCs w:val="28"/>
        </w:rPr>
        <w:t>Σημειώνεται ότι μπορείτε να συμμετ</w:t>
      </w:r>
      <w:r>
        <w:rPr>
          <w:rFonts w:cs="Calibri"/>
          <w:bCs/>
          <w:iCs/>
          <w:sz w:val="28"/>
          <w:szCs w:val="28"/>
        </w:rPr>
        <w:t>άσχετε και από κινητό τηλέφωνο.</w:t>
      </w:r>
    </w:p>
    <w:p w14:paraId="654CEFC4" w14:textId="6D94519F" w:rsidR="009C3B0E" w:rsidRPr="00603D3C" w:rsidRDefault="009C3B0E" w:rsidP="009C3B0E">
      <w:pPr>
        <w:jc w:val="center"/>
        <w:rPr>
          <w:rFonts w:cs="Calibri"/>
          <w:b/>
          <w:bCs/>
          <w:iCs/>
          <w:sz w:val="28"/>
          <w:szCs w:val="28"/>
        </w:rPr>
      </w:pPr>
      <w:proofErr w:type="spellStart"/>
      <w:r w:rsidRPr="00603D3C">
        <w:rPr>
          <w:rFonts w:cs="Calibri"/>
          <w:b/>
          <w:bCs/>
          <w:iCs/>
          <w:sz w:val="28"/>
          <w:szCs w:val="28"/>
        </w:rPr>
        <w:t>Meeting</w:t>
      </w:r>
      <w:proofErr w:type="spellEnd"/>
      <w:r w:rsidRPr="00603D3C">
        <w:rPr>
          <w:rFonts w:cs="Calibri"/>
          <w:b/>
          <w:bCs/>
          <w:iCs/>
          <w:sz w:val="28"/>
          <w:szCs w:val="28"/>
        </w:rPr>
        <w:t xml:space="preserve"> ID: </w:t>
      </w:r>
      <w:r w:rsidRPr="009C3B0E">
        <w:rPr>
          <w:rFonts w:cs="Calibri"/>
          <w:b/>
          <w:bCs/>
          <w:iCs/>
          <w:sz w:val="28"/>
          <w:szCs w:val="28"/>
        </w:rPr>
        <w:t>853 7429 9316</w:t>
      </w:r>
    </w:p>
    <w:p w14:paraId="53970F6A" w14:textId="6460C88D" w:rsidR="009C3B0E" w:rsidRPr="00603D3C" w:rsidRDefault="009C3B0E" w:rsidP="009C3B0E">
      <w:pPr>
        <w:jc w:val="center"/>
        <w:rPr>
          <w:rFonts w:cs="Calibri"/>
          <w:b/>
          <w:bCs/>
          <w:iCs/>
          <w:sz w:val="28"/>
          <w:szCs w:val="28"/>
        </w:rPr>
      </w:pPr>
      <w:proofErr w:type="spellStart"/>
      <w:r w:rsidRPr="00603D3C">
        <w:rPr>
          <w:rFonts w:cs="Calibri"/>
          <w:b/>
          <w:bCs/>
          <w:iCs/>
          <w:sz w:val="28"/>
          <w:szCs w:val="28"/>
        </w:rPr>
        <w:t>Password</w:t>
      </w:r>
      <w:proofErr w:type="spellEnd"/>
      <w:r w:rsidRPr="00603D3C">
        <w:rPr>
          <w:rFonts w:cs="Calibri"/>
          <w:b/>
          <w:bCs/>
          <w:iCs/>
          <w:sz w:val="28"/>
          <w:szCs w:val="28"/>
        </w:rPr>
        <w:t xml:space="preserve">: </w:t>
      </w:r>
      <w:r w:rsidRPr="009C3B0E">
        <w:rPr>
          <w:rFonts w:cs="Calibri"/>
          <w:b/>
          <w:bCs/>
          <w:iCs/>
          <w:sz w:val="28"/>
          <w:szCs w:val="28"/>
        </w:rPr>
        <w:t>517097</w:t>
      </w:r>
    </w:p>
    <w:p w14:paraId="65372DD9" w14:textId="012077C6" w:rsidR="009C3B0E" w:rsidRDefault="009C3B0E" w:rsidP="009C3B0E">
      <w:pPr>
        <w:jc w:val="center"/>
        <w:rPr>
          <w:rFonts w:cs="Calibri"/>
          <w:b/>
          <w:bCs/>
          <w:iCs/>
          <w:sz w:val="28"/>
          <w:szCs w:val="28"/>
        </w:rPr>
      </w:pPr>
      <w:r w:rsidRPr="00603D3C">
        <w:rPr>
          <w:rFonts w:cs="Calibri"/>
          <w:b/>
          <w:bCs/>
          <w:iCs/>
          <w:sz w:val="28"/>
          <w:szCs w:val="28"/>
        </w:rPr>
        <w:t xml:space="preserve">ή εναλλακτικά πατώντας τον παρακάτω σύνδεσμο: </w:t>
      </w:r>
      <w:r w:rsidRPr="00603D3C">
        <w:rPr>
          <w:rFonts w:cs="Calibri"/>
          <w:b/>
          <w:bCs/>
          <w:iCs/>
          <w:sz w:val="28"/>
          <w:szCs w:val="28"/>
        </w:rPr>
        <w:br/>
      </w:r>
      <w:hyperlink r:id="rId5" w:history="1">
        <w:r w:rsidRPr="008C32F1">
          <w:rPr>
            <w:rStyle w:val="-"/>
            <w:rFonts w:cs="Calibri"/>
            <w:b/>
            <w:bCs/>
            <w:iCs/>
            <w:sz w:val="28"/>
            <w:szCs w:val="28"/>
          </w:rPr>
          <w:t>https://us02web.zoom.us/j/85374299316?pwd=OVJuVUdGUjBmWEwxMm04THBuN2ZNQT09</w:t>
        </w:r>
      </w:hyperlink>
    </w:p>
    <w:p w14:paraId="5162046D" w14:textId="559F9097" w:rsidR="009C3B0E" w:rsidRDefault="009C3B0E" w:rsidP="009C3B0E">
      <w:pPr>
        <w:rPr>
          <w:rFonts w:cs="Calibri"/>
          <w:b/>
          <w:bCs/>
          <w:i/>
          <w:iCs/>
          <w:sz w:val="28"/>
          <w:szCs w:val="28"/>
        </w:rPr>
      </w:pPr>
    </w:p>
    <w:p w14:paraId="38E4B3C7" w14:textId="4DC7C1D4" w:rsidR="009C3B0E" w:rsidRPr="009C3B0E" w:rsidRDefault="009C3B0E" w:rsidP="003806E3">
      <w:pPr>
        <w:jc w:val="center"/>
        <w:rPr>
          <w:rFonts w:cs="Calibri"/>
          <w:b/>
          <w:bCs/>
          <w:i/>
          <w:iCs/>
          <w:sz w:val="36"/>
          <w:szCs w:val="28"/>
        </w:rPr>
      </w:pPr>
      <w:r w:rsidRPr="009C3B0E">
        <w:rPr>
          <w:rFonts w:cs="Calibri"/>
          <w:b/>
          <w:bCs/>
          <w:i/>
          <w:iCs/>
          <w:sz w:val="36"/>
          <w:szCs w:val="28"/>
        </w:rPr>
        <w:t>ΠΡΟΓΡΑΜΜΑ</w:t>
      </w:r>
    </w:p>
    <w:p w14:paraId="5EE91B7F" w14:textId="77777777" w:rsidR="009C3B0E" w:rsidRDefault="009C3B0E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2648EE0A" w14:textId="23347D84" w:rsidR="002623AF" w:rsidRDefault="002623AF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ΠΑΤΟΥΛΗΣ Γιώργος </w:t>
      </w:r>
      <w:r w:rsidRPr="003E724F">
        <w:rPr>
          <w:rFonts w:cs="Calibri"/>
          <w:i/>
          <w:iCs/>
          <w:sz w:val="28"/>
          <w:szCs w:val="28"/>
        </w:rPr>
        <w:t>Πρόεδρος ΙΣΑ – Περιφερειάρχης</w:t>
      </w:r>
      <w:r>
        <w:rPr>
          <w:rFonts w:cs="Calibri"/>
          <w:i/>
          <w:iCs/>
          <w:sz w:val="28"/>
          <w:szCs w:val="28"/>
        </w:rPr>
        <w:t xml:space="preserve"> </w:t>
      </w:r>
      <w:r w:rsidRPr="003E724F">
        <w:rPr>
          <w:rFonts w:cs="Calibri"/>
          <w:i/>
          <w:iCs/>
          <w:sz w:val="28"/>
          <w:szCs w:val="28"/>
        </w:rPr>
        <w:t>Αττικής</w:t>
      </w:r>
    </w:p>
    <w:p w14:paraId="5C852A0D" w14:textId="77777777" w:rsidR="001A2FFE" w:rsidRDefault="001A2FFE" w:rsidP="001A2FFE">
      <w:pPr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Χαιρετισμός </w:t>
      </w:r>
    </w:p>
    <w:p w14:paraId="7D4B8C86" w14:textId="77777777" w:rsidR="00B506D1" w:rsidRDefault="00B506D1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56E0B1CD" w14:textId="1D2A5D57" w:rsidR="002623AF" w:rsidRDefault="002623AF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Προεδρείο:</w:t>
      </w:r>
    </w:p>
    <w:p w14:paraId="0511D9D9" w14:textId="578E9FF0" w:rsidR="002623AF" w:rsidRDefault="002623AF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ΠΑΤΣΟΥΡΑΚΟΣ Φώτης </w:t>
      </w:r>
      <w:r w:rsidRPr="003E724F">
        <w:rPr>
          <w:rFonts w:cs="Calibri"/>
          <w:i/>
          <w:iCs/>
          <w:sz w:val="28"/>
          <w:szCs w:val="28"/>
        </w:rPr>
        <w:t xml:space="preserve">Καρδιολόγος Αντιπρόεδρος </w:t>
      </w:r>
      <w:r w:rsidR="001A2FFE">
        <w:rPr>
          <w:rFonts w:cs="Calibri"/>
          <w:i/>
          <w:iCs/>
          <w:sz w:val="28"/>
          <w:szCs w:val="28"/>
        </w:rPr>
        <w:t xml:space="preserve">Α’ </w:t>
      </w:r>
      <w:r w:rsidRPr="003E724F">
        <w:rPr>
          <w:rFonts w:cs="Calibri"/>
          <w:i/>
          <w:iCs/>
          <w:sz w:val="28"/>
          <w:szCs w:val="28"/>
        </w:rPr>
        <w:t>ΔΣ ΙΣΑ</w:t>
      </w:r>
    </w:p>
    <w:p w14:paraId="18DEFB2E" w14:textId="41372713" w:rsidR="002623AF" w:rsidRPr="00B506D1" w:rsidRDefault="003E548F" w:rsidP="003806E3">
      <w:pPr>
        <w:jc w:val="center"/>
        <w:rPr>
          <w:rFonts w:cs="Calibri"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ΦΟΥΣΤΑΝΟΣ Ανδρέας </w:t>
      </w:r>
      <w:r w:rsidRPr="003E548F">
        <w:rPr>
          <w:rFonts w:cs="Calibri"/>
          <w:i/>
          <w:iCs/>
          <w:sz w:val="28"/>
          <w:szCs w:val="28"/>
        </w:rPr>
        <w:t>Πλαστικός Χειρουργός</w:t>
      </w:r>
      <w:r w:rsidR="00B506D1" w:rsidRPr="003E548F">
        <w:rPr>
          <w:rFonts w:cs="Calibri"/>
          <w:i/>
          <w:iCs/>
          <w:sz w:val="28"/>
          <w:szCs w:val="28"/>
        </w:rPr>
        <w:t xml:space="preserve"> </w:t>
      </w:r>
      <w:r w:rsidR="001A2FFE">
        <w:rPr>
          <w:rFonts w:cs="Calibri"/>
          <w:i/>
          <w:iCs/>
          <w:sz w:val="28"/>
          <w:szCs w:val="28"/>
        </w:rPr>
        <w:t>Αντιπρόεδρος Β’ ΔΣ Ι</w:t>
      </w:r>
      <w:r w:rsidR="00B506D1" w:rsidRPr="003E548F">
        <w:rPr>
          <w:rFonts w:cs="Calibri"/>
          <w:i/>
          <w:iCs/>
          <w:sz w:val="28"/>
          <w:szCs w:val="28"/>
        </w:rPr>
        <w:t>ΙΣΑ</w:t>
      </w:r>
    </w:p>
    <w:p w14:paraId="7670E6F5" w14:textId="77777777" w:rsidR="00B506D1" w:rsidRDefault="00B506D1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728B1353" w14:textId="77777777" w:rsidR="001A2FFE" w:rsidRDefault="001A2FFE" w:rsidP="001A2FFE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Ομιλητές - Θέματα</w:t>
      </w:r>
    </w:p>
    <w:p w14:paraId="5C714E83" w14:textId="77777777" w:rsidR="001A2FFE" w:rsidRPr="00B506D1" w:rsidRDefault="001A2FFE" w:rsidP="001A2FFE">
      <w:pPr>
        <w:ind w:firstLine="72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ΓΚΑΓΚΑ Μίνα </w:t>
      </w:r>
      <w:r w:rsidRPr="00B506D1">
        <w:rPr>
          <w:rFonts w:cs="Calibri"/>
          <w:sz w:val="28"/>
          <w:szCs w:val="28"/>
        </w:rPr>
        <w:t>Πνευμονολόγος</w:t>
      </w:r>
      <w:r>
        <w:rPr>
          <w:rFonts w:cs="Calibri"/>
          <w:sz w:val="28"/>
          <w:szCs w:val="28"/>
        </w:rPr>
        <w:t>,</w:t>
      </w:r>
      <w:r>
        <w:rPr>
          <w:rFonts w:cs="Calibri"/>
          <w:b/>
          <w:bCs/>
          <w:sz w:val="28"/>
          <w:szCs w:val="28"/>
        </w:rPr>
        <w:t xml:space="preserve"> </w:t>
      </w:r>
      <w:r w:rsidRPr="00B506D1">
        <w:rPr>
          <w:rFonts w:cs="Calibri"/>
          <w:sz w:val="28"/>
          <w:szCs w:val="28"/>
        </w:rPr>
        <w:t>Πρόεδρος ΚΕΣΥ</w:t>
      </w:r>
    </w:p>
    <w:p w14:paraId="01DDDF12" w14:textId="77777777" w:rsidR="001A2FFE" w:rsidRDefault="001A2FFE" w:rsidP="001A2FFE">
      <w:pPr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Χαιρετισμός </w:t>
      </w:r>
    </w:p>
    <w:p w14:paraId="37C36319" w14:textId="240EABC5" w:rsidR="001A2FFE" w:rsidRDefault="001A2FFE" w:rsidP="001A2FFE">
      <w:pPr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Ενημέρωση για θέματα Δημόσιας Υγείας, ο εμβολιασμός έναντι του </w:t>
      </w:r>
      <w:proofErr w:type="spellStart"/>
      <w:r>
        <w:rPr>
          <w:rFonts w:cs="Calibri"/>
          <w:i/>
          <w:iCs/>
          <w:color w:val="0070C0"/>
          <w:sz w:val="28"/>
          <w:szCs w:val="28"/>
          <w:lang w:val="en-US"/>
        </w:rPr>
        <w:t>sars</w:t>
      </w:r>
      <w:proofErr w:type="spellEnd"/>
      <w:r w:rsidRPr="00DF436A">
        <w:rPr>
          <w:rFonts w:cs="Calibri"/>
          <w:i/>
          <w:iCs/>
          <w:color w:val="0070C0"/>
          <w:sz w:val="28"/>
          <w:szCs w:val="28"/>
        </w:rPr>
        <w:t>-</w:t>
      </w:r>
      <w:proofErr w:type="spellStart"/>
      <w:r>
        <w:rPr>
          <w:rFonts w:cs="Calibri"/>
          <w:i/>
          <w:iCs/>
          <w:color w:val="0070C0"/>
          <w:sz w:val="28"/>
          <w:szCs w:val="28"/>
          <w:lang w:val="en-US"/>
        </w:rPr>
        <w:t>cov</w:t>
      </w:r>
      <w:proofErr w:type="spellEnd"/>
      <w:r w:rsidRPr="00DF436A">
        <w:rPr>
          <w:rFonts w:cs="Calibri"/>
          <w:i/>
          <w:iCs/>
          <w:color w:val="0070C0"/>
          <w:sz w:val="28"/>
          <w:szCs w:val="28"/>
        </w:rPr>
        <w:t>-2</w:t>
      </w:r>
    </w:p>
    <w:p w14:paraId="7861BB5C" w14:textId="77777777" w:rsidR="008B2E91" w:rsidRPr="003806E3" w:rsidRDefault="008B2E91" w:rsidP="008B2E91">
      <w:pPr>
        <w:ind w:firstLine="72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ΘΕΜΙΣΤΟΚΛΕΟΥΣ Μάριος </w:t>
      </w:r>
      <w:r>
        <w:rPr>
          <w:rFonts w:cs="Calibri"/>
          <w:sz w:val="28"/>
          <w:szCs w:val="28"/>
        </w:rPr>
        <w:t>Γενικός Γραμματέας Πρωτοβάθμιας Υγείας</w:t>
      </w:r>
    </w:p>
    <w:p w14:paraId="61E063CE" w14:textId="6B72715A" w:rsidR="008B2E91" w:rsidRPr="00DF436A" w:rsidRDefault="008B2E91" w:rsidP="008B2E91">
      <w:pPr>
        <w:ind w:firstLine="720"/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Παρουσίαση οργάνωσης &amp; λειτουργίας των εμβολιαστικών κέντρων </w:t>
      </w:r>
    </w:p>
    <w:p w14:paraId="494F677C" w14:textId="28E136FE" w:rsidR="003806E3" w:rsidRPr="003806E3" w:rsidRDefault="00685634" w:rsidP="003806E3">
      <w:pPr>
        <w:ind w:firstLine="720"/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Κανελλακοπούλου</w:t>
      </w:r>
      <w:proofErr w:type="spellEnd"/>
      <w:r>
        <w:rPr>
          <w:rFonts w:cs="Calibri"/>
          <w:b/>
          <w:bCs/>
          <w:sz w:val="28"/>
          <w:szCs w:val="28"/>
        </w:rPr>
        <w:t xml:space="preserve"> Κική </w:t>
      </w:r>
      <w:proofErr w:type="spellStart"/>
      <w:r w:rsidR="001A2FFE">
        <w:rPr>
          <w:rFonts w:cs="Calibri"/>
          <w:sz w:val="28"/>
          <w:szCs w:val="28"/>
        </w:rPr>
        <w:t>Ομ</w:t>
      </w:r>
      <w:proofErr w:type="spellEnd"/>
      <w:r w:rsidR="001A2FFE">
        <w:rPr>
          <w:rFonts w:cs="Calibri"/>
          <w:sz w:val="28"/>
          <w:szCs w:val="28"/>
        </w:rPr>
        <w:t>. Καθηγήτρια Παθολογίας Λοιμωξιολογίας ΕΚΠΑ</w:t>
      </w:r>
      <w:r w:rsidR="002123BD">
        <w:rPr>
          <w:rFonts w:cs="Calibri"/>
          <w:sz w:val="28"/>
          <w:szCs w:val="28"/>
        </w:rPr>
        <w:t xml:space="preserve"> </w:t>
      </w:r>
      <w:r w:rsidR="003806E3">
        <w:rPr>
          <w:rFonts w:cs="Calibri"/>
          <w:sz w:val="28"/>
          <w:szCs w:val="28"/>
        </w:rPr>
        <w:t xml:space="preserve"> </w:t>
      </w:r>
    </w:p>
    <w:p w14:paraId="3EFAE8AA" w14:textId="05503891" w:rsidR="001A2FFE" w:rsidRPr="00DF436A" w:rsidRDefault="003806E3" w:rsidP="001A2FFE">
      <w:pPr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Παρουσίαση </w:t>
      </w:r>
      <w:r w:rsidR="001A2FFE">
        <w:rPr>
          <w:rFonts w:cs="Calibri"/>
          <w:i/>
          <w:iCs/>
          <w:color w:val="0070C0"/>
          <w:sz w:val="28"/>
          <w:szCs w:val="28"/>
        </w:rPr>
        <w:t xml:space="preserve">διεθνών δεδομένων για τον </w:t>
      </w:r>
      <w:r>
        <w:rPr>
          <w:rFonts w:cs="Calibri"/>
          <w:i/>
          <w:iCs/>
          <w:color w:val="0070C0"/>
          <w:sz w:val="28"/>
          <w:szCs w:val="28"/>
        </w:rPr>
        <w:t>εμβολιασμ</w:t>
      </w:r>
      <w:r w:rsidR="001A2FFE">
        <w:rPr>
          <w:rFonts w:cs="Calibri"/>
          <w:i/>
          <w:iCs/>
          <w:color w:val="0070C0"/>
          <w:sz w:val="28"/>
          <w:szCs w:val="28"/>
        </w:rPr>
        <w:t xml:space="preserve">ό έναντι του </w:t>
      </w:r>
      <w:proofErr w:type="spellStart"/>
      <w:r w:rsidR="001A2FFE">
        <w:rPr>
          <w:rFonts w:cs="Calibri"/>
          <w:i/>
          <w:iCs/>
          <w:color w:val="0070C0"/>
          <w:sz w:val="28"/>
          <w:szCs w:val="28"/>
          <w:lang w:val="en-US"/>
        </w:rPr>
        <w:t>sars</w:t>
      </w:r>
      <w:proofErr w:type="spellEnd"/>
      <w:r w:rsidR="001A2FFE" w:rsidRPr="00DF436A">
        <w:rPr>
          <w:rFonts w:cs="Calibri"/>
          <w:i/>
          <w:iCs/>
          <w:color w:val="0070C0"/>
          <w:sz w:val="28"/>
          <w:szCs w:val="28"/>
        </w:rPr>
        <w:t>-</w:t>
      </w:r>
      <w:proofErr w:type="spellStart"/>
      <w:r w:rsidR="001A2FFE">
        <w:rPr>
          <w:rFonts w:cs="Calibri"/>
          <w:i/>
          <w:iCs/>
          <w:color w:val="0070C0"/>
          <w:sz w:val="28"/>
          <w:szCs w:val="28"/>
          <w:lang w:val="en-US"/>
        </w:rPr>
        <w:t>cov</w:t>
      </w:r>
      <w:proofErr w:type="spellEnd"/>
      <w:r w:rsidR="001A2FFE" w:rsidRPr="00DF436A">
        <w:rPr>
          <w:rFonts w:cs="Calibri"/>
          <w:i/>
          <w:iCs/>
          <w:color w:val="0070C0"/>
          <w:sz w:val="28"/>
          <w:szCs w:val="28"/>
        </w:rPr>
        <w:t>-2</w:t>
      </w:r>
    </w:p>
    <w:p w14:paraId="7663C2BF" w14:textId="3ABC8D83" w:rsidR="0031385E" w:rsidRPr="003806E3" w:rsidRDefault="003E548F" w:rsidP="003806E3">
      <w:pPr>
        <w:ind w:firstLine="72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ΑΥΓΕΡΙΝΟΣ Αντώνης </w:t>
      </w:r>
      <w:r>
        <w:rPr>
          <w:rFonts w:cs="Calibri"/>
          <w:sz w:val="28"/>
          <w:szCs w:val="28"/>
        </w:rPr>
        <w:t xml:space="preserve">Πρόεδρος Ελληνικού Ερυθρού Σταυρού </w:t>
      </w:r>
    </w:p>
    <w:p w14:paraId="3CE73D3C" w14:textId="5A44F2EB" w:rsidR="003E548F" w:rsidRDefault="001A2FFE" w:rsidP="001A2FFE">
      <w:pPr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 xml:space="preserve">Ενημέρωση για τον </w:t>
      </w:r>
      <w:r w:rsidR="003E548F">
        <w:rPr>
          <w:rFonts w:cs="Calibri"/>
          <w:i/>
          <w:iCs/>
          <w:color w:val="0070C0"/>
          <w:sz w:val="28"/>
          <w:szCs w:val="28"/>
        </w:rPr>
        <w:t>εμβολιασμ</w:t>
      </w:r>
      <w:r>
        <w:rPr>
          <w:rFonts w:cs="Calibri"/>
          <w:i/>
          <w:iCs/>
          <w:color w:val="0070C0"/>
          <w:sz w:val="28"/>
          <w:szCs w:val="28"/>
        </w:rPr>
        <w:t xml:space="preserve">ό κλειστών </w:t>
      </w:r>
      <w:r w:rsidR="003E548F">
        <w:rPr>
          <w:rFonts w:cs="Calibri"/>
          <w:i/>
          <w:iCs/>
          <w:color w:val="0070C0"/>
          <w:sz w:val="28"/>
          <w:szCs w:val="28"/>
        </w:rPr>
        <w:t>ομάδων πληθυσμού</w:t>
      </w:r>
    </w:p>
    <w:p w14:paraId="06E35133" w14:textId="2D9F500B" w:rsidR="001B7E9A" w:rsidRDefault="001B7E9A" w:rsidP="003806E3">
      <w:pPr>
        <w:ind w:firstLine="72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ΓΚΡΟΖΟΥ Άννα </w:t>
      </w:r>
      <w:r>
        <w:rPr>
          <w:rFonts w:cs="Calibri"/>
          <w:sz w:val="28"/>
          <w:szCs w:val="28"/>
        </w:rPr>
        <w:t>Πρόεδρος Πανελλήνιου Συνδέσμου Επισκεπτριών Υγείας</w:t>
      </w:r>
    </w:p>
    <w:p w14:paraId="11F78CF0" w14:textId="6AC18238" w:rsidR="001B7E9A" w:rsidRDefault="001B7E9A" w:rsidP="001B7E9A">
      <w:pPr>
        <w:ind w:firstLine="720"/>
        <w:jc w:val="center"/>
        <w:rPr>
          <w:rFonts w:cs="Calibri"/>
          <w:i/>
          <w:iCs/>
          <w:color w:val="0070C0"/>
          <w:sz w:val="28"/>
          <w:szCs w:val="28"/>
        </w:rPr>
      </w:pPr>
      <w:r>
        <w:rPr>
          <w:rFonts w:cs="Calibri"/>
          <w:i/>
          <w:iCs/>
          <w:color w:val="0070C0"/>
          <w:sz w:val="28"/>
          <w:szCs w:val="28"/>
        </w:rPr>
        <w:t>Οι επισκέπτες Υγείας αρωγοί στην εμβολιαστική προσπάθεια</w:t>
      </w:r>
    </w:p>
    <w:p w14:paraId="4D1792BA" w14:textId="77777777" w:rsidR="00B506D1" w:rsidRDefault="00B506D1" w:rsidP="003806E3">
      <w:pPr>
        <w:ind w:firstLine="720"/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31C49F4A" w14:textId="159A91B5" w:rsidR="00B506D1" w:rsidRDefault="002623AF" w:rsidP="001A2FFE">
      <w:pPr>
        <w:ind w:firstLine="720"/>
        <w:jc w:val="center"/>
        <w:rPr>
          <w:rFonts w:cs="Calibri"/>
          <w:b/>
          <w:bCs/>
          <w:i/>
          <w:iCs/>
          <w:sz w:val="28"/>
          <w:szCs w:val="28"/>
        </w:rPr>
      </w:pPr>
      <w:r w:rsidRPr="00AB4B44">
        <w:rPr>
          <w:rFonts w:cs="Calibri"/>
          <w:b/>
          <w:bCs/>
          <w:i/>
          <w:iCs/>
          <w:sz w:val="28"/>
          <w:szCs w:val="28"/>
        </w:rPr>
        <w:t>Συντονισμός</w:t>
      </w:r>
    </w:p>
    <w:p w14:paraId="73B2D240" w14:textId="1BFBC9E1" w:rsidR="002623AF" w:rsidRDefault="002623AF" w:rsidP="003806E3">
      <w:pPr>
        <w:ind w:firstLine="720"/>
        <w:jc w:val="center"/>
        <w:rPr>
          <w:rFonts w:cs="Calibri"/>
          <w:i/>
          <w:iCs/>
          <w:sz w:val="28"/>
          <w:szCs w:val="28"/>
        </w:rPr>
      </w:pPr>
      <w:r w:rsidRPr="00AB4B44">
        <w:rPr>
          <w:rFonts w:cs="Calibri"/>
          <w:b/>
          <w:bCs/>
          <w:i/>
          <w:iCs/>
          <w:sz w:val="28"/>
          <w:szCs w:val="28"/>
        </w:rPr>
        <w:t>Σταθάκου Αιμιλία</w:t>
      </w:r>
      <w:r>
        <w:rPr>
          <w:rFonts w:cs="Calibri"/>
          <w:i/>
          <w:iCs/>
          <w:sz w:val="28"/>
          <w:szCs w:val="28"/>
        </w:rPr>
        <w:t xml:space="preserve"> Δημοσιογράφος</w:t>
      </w:r>
    </w:p>
    <w:p w14:paraId="257C8EC9" w14:textId="77777777" w:rsidR="00B37F39" w:rsidRDefault="00B37F39" w:rsidP="003806E3">
      <w:pPr>
        <w:ind w:firstLine="720"/>
        <w:jc w:val="center"/>
        <w:rPr>
          <w:rFonts w:cs="Calibri"/>
          <w:i/>
          <w:iCs/>
          <w:sz w:val="28"/>
          <w:szCs w:val="28"/>
        </w:rPr>
      </w:pPr>
    </w:p>
    <w:p w14:paraId="5F4A7798" w14:textId="6D561F4D" w:rsidR="00B37F39" w:rsidRPr="00B37F39" w:rsidRDefault="00B37F39" w:rsidP="00B37F39">
      <w:pPr>
        <w:jc w:val="center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Κεντρική Επιμέλεια</w:t>
      </w:r>
    </w:p>
    <w:p w14:paraId="586FB0FB" w14:textId="59FCC605" w:rsidR="00B506D1" w:rsidRPr="00B37F39" w:rsidRDefault="00B37F39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 w:rsidRPr="00B37F39">
        <w:rPr>
          <w:rFonts w:cs="Calibri"/>
          <w:b/>
          <w:bCs/>
          <w:i/>
          <w:iCs/>
          <w:sz w:val="28"/>
          <w:szCs w:val="28"/>
        </w:rPr>
        <w:t>Πατούλης Γεώργιος, Πρόεδρος ΔΣ του ΙΣΑ</w:t>
      </w:r>
    </w:p>
    <w:p w14:paraId="4FE9C676" w14:textId="367E8AE3" w:rsidR="00B37F39" w:rsidRPr="00B37F39" w:rsidRDefault="00B37F39" w:rsidP="00B37F39">
      <w:pPr>
        <w:jc w:val="center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br/>
      </w:r>
      <w:r w:rsidR="002623AF" w:rsidRPr="00AB1AD9">
        <w:rPr>
          <w:rFonts w:cs="Calibri"/>
          <w:b/>
          <w:bCs/>
          <w:i/>
          <w:iCs/>
          <w:sz w:val="28"/>
          <w:szCs w:val="28"/>
          <w:u w:val="single"/>
        </w:rPr>
        <w:t>Οργανωτική Επιτροπή</w:t>
      </w:r>
    </w:p>
    <w:p w14:paraId="56593A75" w14:textId="66B52F70" w:rsidR="002623AF" w:rsidRDefault="002623AF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Πατσουράκος Φώτης Καρδιολόγος, Αντιπρόεδρος ΔΣ του ΙΣΑ</w:t>
      </w:r>
    </w:p>
    <w:p w14:paraId="01DBF94A" w14:textId="2D77631A" w:rsidR="00A12C8B" w:rsidRDefault="002623AF" w:rsidP="003806E3">
      <w:pPr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Χατζής Τάσος Παιδίατρος – Εντατικολόγος, Μέλος ΔΣ του ΙΣ</w:t>
      </w:r>
      <w:r w:rsidR="003806E3">
        <w:rPr>
          <w:rFonts w:cs="Calibri"/>
          <w:b/>
          <w:bCs/>
          <w:i/>
          <w:iCs/>
          <w:sz w:val="28"/>
          <w:szCs w:val="28"/>
        </w:rPr>
        <w:t>Α</w:t>
      </w:r>
    </w:p>
    <w:p w14:paraId="5821B4A2" w14:textId="77777777" w:rsidR="00B37F39" w:rsidRPr="003B1519" w:rsidRDefault="00B37F39" w:rsidP="003806E3">
      <w:pPr>
        <w:jc w:val="center"/>
        <w:rPr>
          <w:rFonts w:ascii="Verdana" w:hAnsi="Verdana"/>
          <w:b/>
          <w:sz w:val="20"/>
          <w:szCs w:val="20"/>
        </w:rPr>
      </w:pPr>
    </w:p>
    <w:sectPr w:rsidR="00B37F39" w:rsidRPr="003B1519" w:rsidSect="002623AF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8B"/>
    <w:rsid w:val="00017869"/>
    <w:rsid w:val="00075504"/>
    <w:rsid w:val="000B42EA"/>
    <w:rsid w:val="000E384D"/>
    <w:rsid w:val="000E3A9B"/>
    <w:rsid w:val="00157223"/>
    <w:rsid w:val="00194A31"/>
    <w:rsid w:val="001A2FFE"/>
    <w:rsid w:val="001B4CEE"/>
    <w:rsid w:val="001B7E9A"/>
    <w:rsid w:val="001F2AB8"/>
    <w:rsid w:val="002123BD"/>
    <w:rsid w:val="002623AF"/>
    <w:rsid w:val="00267D66"/>
    <w:rsid w:val="0028548C"/>
    <w:rsid w:val="002B3551"/>
    <w:rsid w:val="0031385E"/>
    <w:rsid w:val="00351D94"/>
    <w:rsid w:val="003806E3"/>
    <w:rsid w:val="0039373D"/>
    <w:rsid w:val="003B1519"/>
    <w:rsid w:val="003E548F"/>
    <w:rsid w:val="004A2C15"/>
    <w:rsid w:val="004F28AE"/>
    <w:rsid w:val="005B5284"/>
    <w:rsid w:val="005C79FE"/>
    <w:rsid w:val="005E2AEF"/>
    <w:rsid w:val="005F70B9"/>
    <w:rsid w:val="00676980"/>
    <w:rsid w:val="00685634"/>
    <w:rsid w:val="00692918"/>
    <w:rsid w:val="006E4B0D"/>
    <w:rsid w:val="00771176"/>
    <w:rsid w:val="007919FD"/>
    <w:rsid w:val="007A4DBD"/>
    <w:rsid w:val="00872539"/>
    <w:rsid w:val="008B2E91"/>
    <w:rsid w:val="009C05FF"/>
    <w:rsid w:val="009C3B0E"/>
    <w:rsid w:val="00A12C8B"/>
    <w:rsid w:val="00AF1DE1"/>
    <w:rsid w:val="00B37F39"/>
    <w:rsid w:val="00B506D1"/>
    <w:rsid w:val="00B53DB9"/>
    <w:rsid w:val="00C17C9D"/>
    <w:rsid w:val="00C729B2"/>
    <w:rsid w:val="00C81494"/>
    <w:rsid w:val="00C8775F"/>
    <w:rsid w:val="00D00DFD"/>
    <w:rsid w:val="00D023CE"/>
    <w:rsid w:val="00D6402B"/>
    <w:rsid w:val="00DD789B"/>
    <w:rsid w:val="00DE1A40"/>
    <w:rsid w:val="00DF23D1"/>
    <w:rsid w:val="00E95879"/>
    <w:rsid w:val="00F07F2C"/>
    <w:rsid w:val="00F14939"/>
    <w:rsid w:val="00F41102"/>
    <w:rsid w:val="00F862C1"/>
    <w:rsid w:val="00FB1B46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C917"/>
  <w15:docId w15:val="{61E2B549-2552-444A-9A92-3DF11FC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755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C3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374299316?pwd=OVJuVUdGUjBmWEwxMm04THBuN2ZNQT09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siografos\Desktop\&#916;&#949;&#955;&#964;&#943;&#959;%20&#932;&#973;&#960;&#959;&#96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Δελτίο Τύπου.dotx</Template>
  <TotalTime>5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dimosiografos</cp:lastModifiedBy>
  <cp:revision>6</cp:revision>
  <cp:lastPrinted>2012-10-18T12:21:00Z</cp:lastPrinted>
  <dcterms:created xsi:type="dcterms:W3CDTF">2020-12-08T13:09:00Z</dcterms:created>
  <dcterms:modified xsi:type="dcterms:W3CDTF">2020-12-09T08:28:00Z</dcterms:modified>
</cp:coreProperties>
</file>